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CA" w:rsidRDefault="004F37CA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F37CA" w:rsidRDefault="004F37CA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4F37CA" w:rsidRPr="00197B38" w:rsidRDefault="004F37CA" w:rsidP="00197B3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9A3D91">
        <w:rPr>
          <w:sz w:val="28"/>
          <w:szCs w:val="28"/>
        </w:rPr>
        <w:t>О снятии с учета гр.</w:t>
      </w:r>
      <w:r>
        <w:rPr>
          <w:sz w:val="28"/>
          <w:szCs w:val="28"/>
        </w:rPr>
        <w:t xml:space="preserve"> Хамидуллина А.А.  в качестве нуждающейся</w:t>
      </w:r>
      <w:r w:rsidRPr="009A3D91">
        <w:rPr>
          <w:sz w:val="28"/>
          <w:szCs w:val="28"/>
        </w:rPr>
        <w:t xml:space="preserve">  в улучшении жилищных   условий</w:t>
      </w:r>
      <w:r>
        <w:rPr>
          <w:sz w:val="28"/>
          <w:szCs w:val="28"/>
        </w:rPr>
        <w:t xml:space="preserve">» </w:t>
      </w:r>
    </w:p>
    <w:p w:rsidR="004F37CA" w:rsidRDefault="004F37CA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37CA" w:rsidRDefault="004F37CA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14 марта  2023 года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F37CA" w:rsidRDefault="004F37CA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4F37CA" w:rsidRDefault="004F37CA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F37CA" w:rsidRDefault="004F37C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7CA" w:rsidRDefault="004F37C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37CA" w:rsidRDefault="004F37C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37CA" w:rsidRDefault="004F37CA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F37CA" w:rsidRDefault="004F37CA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4F37CA" w:rsidRDefault="004F37CA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F37CA" w:rsidRDefault="004F37CA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4F37CA" w:rsidRDefault="004F37C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37CA" w:rsidRDefault="004F37C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4F37CA" w:rsidRDefault="004F37CA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О.А. Разумная </w:t>
      </w:r>
    </w:p>
    <w:p w:rsidR="004F37CA" w:rsidRDefault="004F37CA" w:rsidP="00426DBD">
      <w:pPr>
        <w:jc w:val="both"/>
        <w:rPr>
          <w:sz w:val="28"/>
          <w:szCs w:val="28"/>
        </w:rPr>
      </w:pPr>
    </w:p>
    <w:p w:rsidR="004F37CA" w:rsidRDefault="004F37CA" w:rsidP="00426DBD">
      <w:pPr>
        <w:jc w:val="both"/>
        <w:rPr>
          <w:sz w:val="28"/>
          <w:szCs w:val="28"/>
        </w:rPr>
      </w:pPr>
    </w:p>
    <w:p w:rsidR="004F37CA" w:rsidRDefault="004F37CA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4F37CA" w:rsidRDefault="004F37CA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F37CA" w:rsidRDefault="004F37CA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4F37CA" w:rsidRDefault="004F37CA" w:rsidP="00426DBD">
      <w:pPr>
        <w:rPr>
          <w:b/>
          <w:bCs/>
          <w:sz w:val="28"/>
          <w:szCs w:val="28"/>
        </w:rPr>
      </w:pPr>
    </w:p>
    <w:p w:rsidR="004F37CA" w:rsidRDefault="004F37CA" w:rsidP="00426DBD">
      <w:pPr>
        <w:rPr>
          <w:b/>
          <w:bCs/>
          <w:sz w:val="28"/>
          <w:szCs w:val="28"/>
        </w:rPr>
      </w:pPr>
    </w:p>
    <w:p w:rsidR="004F37CA" w:rsidRDefault="004F37CA" w:rsidP="00426DBD">
      <w:pPr>
        <w:rPr>
          <w:sz w:val="24"/>
          <w:szCs w:val="24"/>
        </w:rPr>
      </w:pPr>
    </w:p>
    <w:p w:rsidR="004F37CA" w:rsidRDefault="004F37CA" w:rsidP="00426DBD"/>
    <w:p w:rsidR="004F37CA" w:rsidRDefault="004F37CA" w:rsidP="00426DBD"/>
    <w:p w:rsidR="004F37CA" w:rsidRDefault="004F37CA" w:rsidP="00426DBD">
      <w:pPr>
        <w:rPr>
          <w:rFonts w:ascii="Calibri" w:hAnsi="Calibri"/>
        </w:rPr>
      </w:pPr>
    </w:p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p w:rsidR="004F37CA" w:rsidRDefault="004F37CA" w:rsidP="00426DBD"/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4F37CA" w:rsidRPr="00F45131" w:rsidTr="004A7273">
        <w:trPr>
          <w:trHeight w:val="2875"/>
        </w:trPr>
        <w:tc>
          <w:tcPr>
            <w:tcW w:w="4465" w:type="dxa"/>
          </w:tcPr>
          <w:p w:rsidR="004F37CA" w:rsidRPr="00F45131" w:rsidRDefault="004F37CA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4F37CA" w:rsidRPr="00F45131" w:rsidRDefault="004F37CA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F37CA" w:rsidRPr="00F45131" w:rsidRDefault="004F37CA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4F37CA" w:rsidRPr="00F45131" w:rsidRDefault="004F37CA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F37CA" w:rsidRPr="00F45131" w:rsidRDefault="004F37CA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4F37CA" w:rsidRPr="00F45131" w:rsidRDefault="004F37CA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4F37CA" w:rsidRPr="00F45131" w:rsidRDefault="004F37CA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F45131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14.03.2023</w:t>
            </w:r>
            <w:r w:rsidRPr="00F451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F45131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18</w:t>
            </w:r>
            <w:r w:rsidRPr="00F45131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4F37CA" w:rsidRPr="00F45131" w:rsidRDefault="004F37CA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4F37CA" w:rsidRPr="00F45131" w:rsidRDefault="004F37CA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4F37CA" w:rsidRPr="00F45131" w:rsidRDefault="004F37CA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4F37CA" w:rsidRPr="00F45131" w:rsidRDefault="004F37CA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4F37CA" w:rsidRPr="00F45131" w:rsidRDefault="004F37CA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4F37CA" w:rsidRPr="00F45131" w:rsidRDefault="004F37CA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4F37CA" w:rsidRPr="00F45131" w:rsidRDefault="004F37CA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4F37CA" w:rsidRPr="00F45131" w:rsidRDefault="004F37CA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4F37CA" w:rsidRPr="00F45131" w:rsidTr="004A7273">
        <w:trPr>
          <w:trHeight w:val="100"/>
        </w:trPr>
        <w:tc>
          <w:tcPr>
            <w:tcW w:w="4465" w:type="dxa"/>
          </w:tcPr>
          <w:p w:rsidR="004F37CA" w:rsidRPr="00F45131" w:rsidRDefault="004F37CA" w:rsidP="004A7273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Хамидуллина  А</w:t>
            </w:r>
            <w:r w:rsidRPr="00F451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F45131">
              <w:rPr>
                <w:sz w:val="28"/>
                <w:szCs w:val="28"/>
              </w:rPr>
              <w:t xml:space="preserve">.  в качестве нуждающейся  в улучшении жилищных   условий.» </w:t>
            </w:r>
          </w:p>
        </w:tc>
        <w:tc>
          <w:tcPr>
            <w:tcW w:w="5017" w:type="dxa"/>
          </w:tcPr>
          <w:p w:rsidR="004F37CA" w:rsidRPr="00F45131" w:rsidRDefault="004F37CA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F37CA" w:rsidRPr="00F45131" w:rsidRDefault="004F37CA" w:rsidP="00F45131">
      <w:pPr>
        <w:ind w:left="360"/>
        <w:jc w:val="center"/>
        <w:rPr>
          <w:b/>
          <w:sz w:val="28"/>
          <w:szCs w:val="28"/>
        </w:rPr>
      </w:pPr>
    </w:p>
    <w:p w:rsidR="004F37CA" w:rsidRPr="00F45131" w:rsidRDefault="004F37CA" w:rsidP="00F45131">
      <w:pPr>
        <w:pStyle w:val="1"/>
        <w:rPr>
          <w:szCs w:val="28"/>
        </w:rPr>
      </w:pPr>
    </w:p>
    <w:p w:rsidR="004F37CA" w:rsidRPr="00F45131" w:rsidRDefault="004F37CA" w:rsidP="00F45131">
      <w:pPr>
        <w:pStyle w:val="1"/>
        <w:rPr>
          <w:szCs w:val="28"/>
        </w:rPr>
      </w:pPr>
      <w:r>
        <w:rPr>
          <w:szCs w:val="28"/>
        </w:rPr>
        <w:t xml:space="preserve">В соответствии с п.2 ч.1 </w:t>
      </w:r>
      <w:r w:rsidRPr="00F45131">
        <w:rPr>
          <w:szCs w:val="28"/>
        </w:rPr>
        <w:t xml:space="preserve"> ст.56 Жилищного Кодекса РФ, </w:t>
      </w:r>
      <w:r>
        <w:rPr>
          <w:szCs w:val="28"/>
        </w:rPr>
        <w:t xml:space="preserve">п.1 </w:t>
      </w:r>
      <w:r w:rsidRPr="00F45131">
        <w:rPr>
          <w:szCs w:val="28"/>
        </w:rPr>
        <w:t xml:space="preserve">ст.9 Закона Оренбургской области от 23.01.2005 г. № 2733/489  </w:t>
      </w:r>
      <w:r w:rsidRPr="00F45131">
        <w:rPr>
          <w:szCs w:val="28"/>
          <w:lang w:val="en-US"/>
        </w:rPr>
        <w:t>III</w:t>
      </w:r>
      <w:r w:rsidRPr="00F45131"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2</w:t>
      </w:r>
      <w:r w:rsidRPr="00F45131">
        <w:rPr>
          <w:szCs w:val="28"/>
        </w:rPr>
        <w:t xml:space="preserve"> от </w:t>
      </w:r>
      <w:r>
        <w:rPr>
          <w:szCs w:val="28"/>
        </w:rPr>
        <w:t>14.03.2023</w:t>
      </w:r>
      <w:r w:rsidRPr="00F45131">
        <w:rPr>
          <w:szCs w:val="28"/>
        </w:rPr>
        <w:t>:</w:t>
      </w:r>
    </w:p>
    <w:p w:rsidR="004F37CA" w:rsidRPr="00F45131" w:rsidRDefault="004F37CA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1. Снять семью граждани</w:t>
      </w:r>
      <w:r>
        <w:rPr>
          <w:sz w:val="28"/>
          <w:szCs w:val="28"/>
        </w:rPr>
        <w:t>на Хамидуллина Александра Анатольевича</w:t>
      </w:r>
      <w:r w:rsidRPr="00F45131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F45131">
        <w:rPr>
          <w:sz w:val="28"/>
          <w:szCs w:val="28"/>
        </w:rPr>
        <w:t xml:space="preserve"> по адресу: Оренбургская область, Т</w:t>
      </w:r>
      <w:r>
        <w:rPr>
          <w:sz w:val="28"/>
          <w:szCs w:val="28"/>
        </w:rPr>
        <w:t>ашлинский район, с</w:t>
      </w:r>
      <w:r w:rsidRPr="00F45131">
        <w:rPr>
          <w:sz w:val="28"/>
          <w:szCs w:val="28"/>
        </w:rPr>
        <w:t>.</w:t>
      </w:r>
      <w:r>
        <w:rPr>
          <w:sz w:val="28"/>
          <w:szCs w:val="28"/>
        </w:rPr>
        <w:t>Коммуна</w:t>
      </w:r>
      <w:r w:rsidRPr="00F45131">
        <w:rPr>
          <w:sz w:val="28"/>
          <w:szCs w:val="28"/>
        </w:rPr>
        <w:t>, ул.</w:t>
      </w:r>
      <w:r>
        <w:rPr>
          <w:sz w:val="28"/>
          <w:szCs w:val="28"/>
        </w:rPr>
        <w:t xml:space="preserve"> Коммунаров, д.30, состав семьи 5 человек, с 14.03.2023</w:t>
      </w:r>
      <w:r w:rsidRPr="00F45131">
        <w:rPr>
          <w:sz w:val="28"/>
          <w:szCs w:val="28"/>
        </w:rPr>
        <w:t xml:space="preserve"> года с учета в качестве нуждающейся в улучшении жилищных условий в категории «многодетная семья» в связи с утратой оснований, дающих право на получение жилого помещения по договору социального найма.</w:t>
      </w:r>
    </w:p>
    <w:p w:rsidR="004F37CA" w:rsidRPr="00F45131" w:rsidRDefault="004F37CA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4F37CA" w:rsidRPr="00F45131" w:rsidRDefault="004F37CA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4F37CA" w:rsidRPr="00F45131" w:rsidRDefault="004F37CA" w:rsidP="00F45131">
      <w:pPr>
        <w:jc w:val="center"/>
        <w:rPr>
          <w:b/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45131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           </w:t>
      </w:r>
      <w:r w:rsidRPr="00F451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В.А. Тюрькина</w:t>
      </w:r>
      <w:r w:rsidRPr="00F45131">
        <w:rPr>
          <w:sz w:val="28"/>
          <w:szCs w:val="28"/>
        </w:rPr>
        <w:t xml:space="preserve"> </w:t>
      </w: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F45131" w:rsidRDefault="004F37CA" w:rsidP="00F45131">
      <w:pPr>
        <w:jc w:val="both"/>
        <w:rPr>
          <w:sz w:val="28"/>
          <w:szCs w:val="28"/>
        </w:rPr>
      </w:pPr>
    </w:p>
    <w:p w:rsidR="004F37CA" w:rsidRPr="00C04266" w:rsidRDefault="004F37CA" w:rsidP="00F45131">
      <w:pPr>
        <w:jc w:val="both"/>
        <w:rPr>
          <w:sz w:val="24"/>
          <w:szCs w:val="24"/>
        </w:rPr>
      </w:pPr>
      <w:r w:rsidRPr="00C04266">
        <w:rPr>
          <w:sz w:val="24"/>
          <w:szCs w:val="24"/>
        </w:rPr>
        <w:t>Разослано: прокуратуре района, администрация района, Хамидуллину А.А.</w:t>
      </w:r>
    </w:p>
    <w:p w:rsidR="004F37CA" w:rsidRPr="009A3D91" w:rsidRDefault="004F37CA" w:rsidP="009A3D91">
      <w:pPr>
        <w:jc w:val="right"/>
        <w:rPr>
          <w:sz w:val="28"/>
          <w:szCs w:val="28"/>
        </w:rPr>
      </w:pPr>
    </w:p>
    <w:sectPr w:rsidR="004F37CA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CA" w:rsidRDefault="004F37CA" w:rsidP="003D28E4">
      <w:r>
        <w:separator/>
      </w:r>
    </w:p>
  </w:endnote>
  <w:endnote w:type="continuationSeparator" w:id="0">
    <w:p w:rsidR="004F37CA" w:rsidRDefault="004F37CA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CA" w:rsidRDefault="004F37CA" w:rsidP="003D28E4">
      <w:r>
        <w:separator/>
      </w:r>
    </w:p>
  </w:footnote>
  <w:footnote w:type="continuationSeparator" w:id="0">
    <w:p w:rsidR="004F37CA" w:rsidRDefault="004F37CA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65143"/>
    <w:rsid w:val="00090A80"/>
    <w:rsid w:val="000B0EC4"/>
    <w:rsid w:val="00103321"/>
    <w:rsid w:val="001244D3"/>
    <w:rsid w:val="00183B06"/>
    <w:rsid w:val="00187D84"/>
    <w:rsid w:val="00197B38"/>
    <w:rsid w:val="001A31AB"/>
    <w:rsid w:val="001B136E"/>
    <w:rsid w:val="001C2C1E"/>
    <w:rsid w:val="001D6634"/>
    <w:rsid w:val="00234D3D"/>
    <w:rsid w:val="002C4274"/>
    <w:rsid w:val="00311EA1"/>
    <w:rsid w:val="0035598C"/>
    <w:rsid w:val="00361784"/>
    <w:rsid w:val="0038470F"/>
    <w:rsid w:val="00394CF6"/>
    <w:rsid w:val="003D28E4"/>
    <w:rsid w:val="003E22B3"/>
    <w:rsid w:val="003F61C0"/>
    <w:rsid w:val="00426DBD"/>
    <w:rsid w:val="004818F0"/>
    <w:rsid w:val="004A1631"/>
    <w:rsid w:val="004A7273"/>
    <w:rsid w:val="004B537D"/>
    <w:rsid w:val="004D2F00"/>
    <w:rsid w:val="004E08E8"/>
    <w:rsid w:val="004F37CA"/>
    <w:rsid w:val="004F6FE7"/>
    <w:rsid w:val="0058532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9A3D91"/>
    <w:rsid w:val="00A3223C"/>
    <w:rsid w:val="00AD3ED7"/>
    <w:rsid w:val="00B20298"/>
    <w:rsid w:val="00B32D25"/>
    <w:rsid w:val="00B67EA0"/>
    <w:rsid w:val="00B7735C"/>
    <w:rsid w:val="00C04266"/>
    <w:rsid w:val="00CC010A"/>
    <w:rsid w:val="00CC1FAD"/>
    <w:rsid w:val="00D135CB"/>
    <w:rsid w:val="00D712C2"/>
    <w:rsid w:val="00E1558A"/>
    <w:rsid w:val="00E24104"/>
    <w:rsid w:val="00E54624"/>
    <w:rsid w:val="00E54A3A"/>
    <w:rsid w:val="00EF4569"/>
    <w:rsid w:val="00F26DB2"/>
    <w:rsid w:val="00F45131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797</Words>
  <Characters>4543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17</cp:revision>
  <cp:lastPrinted>2023-03-14T06:43:00Z</cp:lastPrinted>
  <dcterms:created xsi:type="dcterms:W3CDTF">2014-08-15T03:59:00Z</dcterms:created>
  <dcterms:modified xsi:type="dcterms:W3CDTF">2023-03-14T06:43:00Z</dcterms:modified>
</cp:coreProperties>
</file>